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8B97" w14:textId="5755F675" w:rsidR="006F55E9" w:rsidRDefault="002A6D86" w:rsidP="00F432C4">
      <w:pPr>
        <w:pageBreakBefore/>
        <w:rPr>
          <w:b/>
          <w:bCs/>
          <w:sz w:val="24"/>
          <w:szCs w:val="24"/>
        </w:rPr>
      </w:pPr>
      <w:r w:rsidRPr="002A6D86">
        <w:rPr>
          <w:b/>
          <w:bCs/>
          <w:sz w:val="24"/>
          <w:szCs w:val="24"/>
        </w:rPr>
        <w:t>Investigator</w:t>
      </w:r>
      <w:r w:rsidR="001223E2">
        <w:rPr>
          <w:b/>
          <w:bCs/>
          <w:sz w:val="24"/>
          <w:szCs w:val="24"/>
        </w:rPr>
        <w:t>-</w:t>
      </w:r>
      <w:r w:rsidRPr="002A6D86">
        <w:rPr>
          <w:b/>
          <w:bCs/>
          <w:sz w:val="24"/>
          <w:szCs w:val="24"/>
        </w:rPr>
        <w:t xml:space="preserve">Sponsored Research </w:t>
      </w:r>
      <w:r w:rsidR="004F323D">
        <w:rPr>
          <w:b/>
          <w:bCs/>
          <w:sz w:val="24"/>
          <w:szCs w:val="24"/>
        </w:rPr>
        <w:t xml:space="preserve">Study </w:t>
      </w:r>
      <w:r w:rsidRPr="002A6D86">
        <w:rPr>
          <w:b/>
          <w:bCs/>
          <w:sz w:val="24"/>
          <w:szCs w:val="24"/>
        </w:rPr>
        <w:t>Concept Proposal Form</w:t>
      </w:r>
    </w:p>
    <w:p w14:paraId="53248C74" w14:textId="3C2D1296" w:rsidR="00C161BC" w:rsidRDefault="00C161BC" w:rsidP="009B69B1">
      <w:pPr>
        <w:rPr>
          <w:b/>
          <w:bCs/>
          <w:sz w:val="24"/>
          <w:szCs w:val="24"/>
        </w:rPr>
      </w:pPr>
    </w:p>
    <w:p w14:paraId="53037F08" w14:textId="639835E7" w:rsidR="001223E2" w:rsidRDefault="001223E2" w:rsidP="001223E2">
      <w:pPr>
        <w:rPr>
          <w:szCs w:val="22"/>
        </w:rPr>
      </w:pPr>
      <w:r>
        <w:rPr>
          <w:szCs w:val="22"/>
        </w:rPr>
        <w:t xml:space="preserve">HistoSonics recommends that investigators interested in conducting an investigator-sponsored research (ISR) study </w:t>
      </w:r>
      <w:r w:rsidR="00B6628E">
        <w:rPr>
          <w:szCs w:val="22"/>
        </w:rPr>
        <w:t xml:space="preserve">supported by HistoSonics </w:t>
      </w:r>
      <w:r>
        <w:rPr>
          <w:szCs w:val="22"/>
        </w:rPr>
        <w:t xml:space="preserve">first submit a study concept by completing this form. If HistoSonics determines that the proposed </w:t>
      </w:r>
      <w:r w:rsidR="00C67E8F">
        <w:rPr>
          <w:szCs w:val="22"/>
        </w:rPr>
        <w:t xml:space="preserve">clinical </w:t>
      </w:r>
      <w:r>
        <w:rPr>
          <w:szCs w:val="22"/>
        </w:rPr>
        <w:t>study aligns with current evidence needs and has scientific merit, the investigator will be invited to submit a study protocol and detailed budget.</w:t>
      </w:r>
    </w:p>
    <w:p w14:paraId="482D34D7" w14:textId="77777777" w:rsidR="001223E2" w:rsidRDefault="001223E2" w:rsidP="001223E2">
      <w:pPr>
        <w:rPr>
          <w:szCs w:val="22"/>
        </w:rPr>
      </w:pPr>
    </w:p>
    <w:p w14:paraId="2039915B" w14:textId="77777777" w:rsidR="00514AE1" w:rsidRDefault="00514AE1" w:rsidP="00514AE1">
      <w:pPr>
        <w:rPr>
          <w:szCs w:val="22"/>
        </w:rPr>
      </w:pPr>
      <w:r>
        <w:t xml:space="preserve">For the ISR study concept submission, please send the following to </w:t>
      </w:r>
      <w:hyperlink r:id="rId11" w:history="1">
        <w:r w:rsidRPr="008B2F72">
          <w:rPr>
            <w:rStyle w:val="Hyperlink"/>
            <w:szCs w:val="22"/>
          </w:rPr>
          <w:t>ISRProgram@histosonics.com</w:t>
        </w:r>
      </w:hyperlink>
      <w:r>
        <w:rPr>
          <w:szCs w:val="22"/>
        </w:rPr>
        <w:t>:</w:t>
      </w:r>
    </w:p>
    <w:p w14:paraId="5B8A06AE" w14:textId="77777777" w:rsidR="00514AE1" w:rsidRDefault="00514AE1" w:rsidP="00514AE1">
      <w:pPr>
        <w:rPr>
          <w:szCs w:val="22"/>
        </w:rPr>
      </w:pPr>
    </w:p>
    <w:p w14:paraId="592F2B02" w14:textId="19CAA06E" w:rsidR="00514AE1" w:rsidRDefault="00F073C2" w:rsidP="00514AE1">
      <w:sdt>
        <w:sdtPr>
          <w:id w:val="140511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AE1">
            <w:rPr>
              <w:rFonts w:ascii="MS Gothic" w:eastAsia="MS Gothic" w:hAnsi="MS Gothic" w:hint="eastAsia"/>
            </w:rPr>
            <w:t>☐</w:t>
          </w:r>
        </w:sdtContent>
      </w:sdt>
      <w:r w:rsidR="00514AE1">
        <w:t xml:space="preserve"> Completed proposal form (see below)</w:t>
      </w:r>
    </w:p>
    <w:p w14:paraId="0191D7DA" w14:textId="77777777" w:rsidR="00514AE1" w:rsidRPr="00514AE1" w:rsidRDefault="00F073C2" w:rsidP="00514AE1">
      <w:sdt>
        <w:sdtPr>
          <w:id w:val="-131294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AE1">
            <w:rPr>
              <w:rFonts w:ascii="MS Gothic" w:eastAsia="MS Gothic" w:hAnsi="MS Gothic" w:hint="eastAsia"/>
            </w:rPr>
            <w:t>☐</w:t>
          </w:r>
        </w:sdtContent>
      </w:sdt>
      <w:r w:rsidR="00514AE1">
        <w:t xml:space="preserve"> </w:t>
      </w:r>
      <w:r w:rsidR="00514AE1">
        <w:rPr>
          <w:szCs w:val="22"/>
        </w:rPr>
        <w:t>Principal Investigator’s CV</w:t>
      </w:r>
    </w:p>
    <w:p w14:paraId="1D2490E2" w14:textId="2AECD78E" w:rsidR="002A6D86" w:rsidRPr="00D31728" w:rsidRDefault="002A6D86" w:rsidP="009B69B1">
      <w:pPr>
        <w:rPr>
          <w:sz w:val="14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570"/>
        <w:gridCol w:w="3571"/>
      </w:tblGrid>
      <w:tr w:rsidR="004D6DD1" w14:paraId="4C8DF1A9" w14:textId="77777777" w:rsidTr="000F0221">
        <w:tc>
          <w:tcPr>
            <w:tcW w:w="9926" w:type="dxa"/>
            <w:gridSpan w:val="3"/>
            <w:shd w:val="clear" w:color="auto" w:fill="A6A6A6" w:themeFill="background1" w:themeFillShade="A6"/>
          </w:tcPr>
          <w:p w14:paraId="263B508D" w14:textId="0C759B0C" w:rsidR="004D6DD1" w:rsidRDefault="00070EBE" w:rsidP="00514C2E">
            <w:r>
              <w:t>Sponsor</w:t>
            </w:r>
            <w:r w:rsidR="000F0221">
              <w:t xml:space="preserve"> Information</w:t>
            </w:r>
          </w:p>
        </w:tc>
      </w:tr>
      <w:tr w:rsidR="006F55E9" w14:paraId="02FDCAD6" w14:textId="77777777" w:rsidTr="007555C9">
        <w:tc>
          <w:tcPr>
            <w:tcW w:w="2785" w:type="dxa"/>
          </w:tcPr>
          <w:p w14:paraId="5A60F97E" w14:textId="72231BC4" w:rsidR="006F55E9" w:rsidRDefault="000F0221" w:rsidP="00514C2E">
            <w:r>
              <w:t xml:space="preserve">Investigator </w:t>
            </w:r>
            <w:r w:rsidR="007555C9">
              <w:t>n</w:t>
            </w:r>
            <w:r>
              <w:t>ame</w:t>
            </w:r>
            <w:r w:rsidR="006F55E9">
              <w:t>:</w:t>
            </w:r>
          </w:p>
        </w:tc>
        <w:sdt>
          <w:sdtPr>
            <w:id w:val="-1460805274"/>
            <w:placeholder>
              <w:docPart w:val="DF147DF8858945F19CEE9E141AB1398A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555041EB" w14:textId="77777777" w:rsidR="006F55E9" w:rsidRDefault="006F55E9" w:rsidP="00514C2E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55E9" w14:paraId="1F9D971E" w14:textId="77777777" w:rsidTr="007555C9">
        <w:tc>
          <w:tcPr>
            <w:tcW w:w="2785" w:type="dxa"/>
          </w:tcPr>
          <w:p w14:paraId="5D5B2DE3" w14:textId="6D8AE699" w:rsidR="006F55E9" w:rsidRDefault="00D47B4D" w:rsidP="00514C2E">
            <w:r>
              <w:t xml:space="preserve">Investigator </w:t>
            </w:r>
            <w:r w:rsidR="007555C9">
              <w:t>e</w:t>
            </w:r>
            <w:r>
              <w:t>mail:</w:t>
            </w:r>
          </w:p>
        </w:tc>
        <w:sdt>
          <w:sdtPr>
            <w:id w:val="1971166601"/>
            <w:placeholder>
              <w:docPart w:val="DF147DF8858945F19CEE9E141AB1398A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0DFC3583" w14:textId="77777777" w:rsidR="006F55E9" w:rsidRDefault="006F55E9" w:rsidP="00514C2E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55E9" w14:paraId="3BADD4D9" w14:textId="77777777" w:rsidTr="007555C9">
        <w:tc>
          <w:tcPr>
            <w:tcW w:w="2785" w:type="dxa"/>
          </w:tcPr>
          <w:p w14:paraId="7BBB1A09" w14:textId="70D5E748" w:rsidR="006F55E9" w:rsidRDefault="00D47B4D" w:rsidP="00514C2E">
            <w:r>
              <w:t xml:space="preserve">Investigator </w:t>
            </w:r>
            <w:r w:rsidR="007555C9">
              <w:t>p</w:t>
            </w:r>
            <w:r>
              <w:t>hone</w:t>
            </w:r>
            <w:r w:rsidR="0066059B">
              <w:t>:</w:t>
            </w:r>
          </w:p>
        </w:tc>
        <w:sdt>
          <w:sdtPr>
            <w:id w:val="-245495979"/>
            <w:placeholder>
              <w:docPart w:val="DF147DF8858945F19CEE9E141AB1398A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53E2B7B1" w14:textId="77777777" w:rsidR="006F55E9" w:rsidRDefault="006F55E9" w:rsidP="00514C2E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59B" w14:paraId="7C351F30" w14:textId="77777777" w:rsidTr="007555C9">
        <w:tc>
          <w:tcPr>
            <w:tcW w:w="2785" w:type="dxa"/>
          </w:tcPr>
          <w:p w14:paraId="665DE704" w14:textId="7440CE3D" w:rsidR="0066059B" w:rsidRDefault="007555C9" w:rsidP="00514C2E">
            <w:r>
              <w:t>I</w:t>
            </w:r>
            <w:r w:rsidR="0066059B">
              <w:t xml:space="preserve">nstitution </w:t>
            </w:r>
            <w:r w:rsidR="00941A0D">
              <w:t>n</w:t>
            </w:r>
            <w:r w:rsidR="0066059B">
              <w:t>ame:</w:t>
            </w:r>
          </w:p>
        </w:tc>
        <w:sdt>
          <w:sdtPr>
            <w:id w:val="345916633"/>
            <w:placeholder>
              <w:docPart w:val="724E508B65384CE0B68F9F54C0BC5FCA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3B746AE1" w14:textId="4A616F81" w:rsidR="0066059B" w:rsidRDefault="001116C1" w:rsidP="00514C2E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59B" w14:paraId="10AE97B9" w14:textId="77777777" w:rsidTr="007555C9">
        <w:tc>
          <w:tcPr>
            <w:tcW w:w="2785" w:type="dxa"/>
          </w:tcPr>
          <w:p w14:paraId="4CB5ACCA" w14:textId="0928907C" w:rsidR="0066059B" w:rsidRDefault="00657CD9" w:rsidP="00514C2E">
            <w:r>
              <w:t xml:space="preserve">Institution </w:t>
            </w:r>
            <w:r w:rsidR="00941A0D">
              <w:t>a</w:t>
            </w:r>
            <w:r>
              <w:t>ddress:</w:t>
            </w:r>
          </w:p>
        </w:tc>
        <w:sdt>
          <w:sdtPr>
            <w:id w:val="831879859"/>
            <w:placeholder>
              <w:docPart w:val="21562BC2DC8C4108A84E1C53F0F1EBE3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70B2A69C" w14:textId="3AA2A190" w:rsidR="0066059B" w:rsidRDefault="001116C1" w:rsidP="00514C2E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74B2E" w14:paraId="7D934706" w14:textId="77777777" w:rsidTr="00F74B2E">
        <w:tc>
          <w:tcPr>
            <w:tcW w:w="9926" w:type="dxa"/>
            <w:gridSpan w:val="3"/>
            <w:shd w:val="clear" w:color="auto" w:fill="A6A6A6" w:themeFill="background1" w:themeFillShade="A6"/>
          </w:tcPr>
          <w:p w14:paraId="59C1DEF5" w14:textId="519E62A3" w:rsidR="00F74B2E" w:rsidRDefault="00F74B2E" w:rsidP="00514C2E">
            <w:r>
              <w:t>Study Information</w:t>
            </w:r>
          </w:p>
        </w:tc>
      </w:tr>
      <w:tr w:rsidR="00EB5A1C" w14:paraId="21C4AE1C" w14:textId="77777777" w:rsidTr="007555C9">
        <w:tc>
          <w:tcPr>
            <w:tcW w:w="2785" w:type="dxa"/>
          </w:tcPr>
          <w:p w14:paraId="3F5822FA" w14:textId="7FC5B73F" w:rsidR="00EB5A1C" w:rsidRDefault="00EB5A1C" w:rsidP="00514C2E">
            <w:r>
              <w:t>I</w:t>
            </w:r>
            <w:r w:rsidR="008316AE">
              <w:t>nstitutional Review Board (I</w:t>
            </w:r>
            <w:r>
              <w:t>RB</w:t>
            </w:r>
            <w:r w:rsidR="008316AE">
              <w:t>)</w:t>
            </w:r>
            <w:r>
              <w:t xml:space="preserve"> name:</w:t>
            </w:r>
          </w:p>
        </w:tc>
        <w:sdt>
          <w:sdtPr>
            <w:id w:val="1315839990"/>
            <w:placeholder>
              <w:docPart w:val="3CC6DA32BAB548DFA2E3EB63AB4775DC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3342B91F" w14:textId="36FB43C5" w:rsidR="00EB5A1C" w:rsidRDefault="003C72D2" w:rsidP="00514C2E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55E9" w14:paraId="68BFA1EF" w14:textId="77777777" w:rsidTr="007555C9">
        <w:tc>
          <w:tcPr>
            <w:tcW w:w="2785" w:type="dxa"/>
          </w:tcPr>
          <w:p w14:paraId="16CB509E" w14:textId="38471DE3" w:rsidR="006F55E9" w:rsidRDefault="001C4076" w:rsidP="00514C2E">
            <w:r>
              <w:t xml:space="preserve">Main </w:t>
            </w:r>
            <w:r w:rsidR="007555C9">
              <w:t>s</w:t>
            </w:r>
            <w:r>
              <w:t xml:space="preserve">cientific </w:t>
            </w:r>
            <w:r w:rsidR="007555C9">
              <w:t>q</w:t>
            </w:r>
            <w:r>
              <w:t>uestion</w:t>
            </w:r>
            <w:r w:rsidR="006F55E9">
              <w:t>:</w:t>
            </w:r>
          </w:p>
        </w:tc>
        <w:tc>
          <w:tcPr>
            <w:tcW w:w="7141" w:type="dxa"/>
            <w:gridSpan w:val="2"/>
          </w:tcPr>
          <w:p w14:paraId="1F285132" w14:textId="74870C6E" w:rsidR="006F55E9" w:rsidRDefault="00F073C2" w:rsidP="00514C2E">
            <w:sdt>
              <w:sdtPr>
                <w:id w:val="1546870348"/>
                <w:placeholder>
                  <w:docPart w:val="DF147DF8858945F19CEE9E141AB1398A"/>
                </w:placeholder>
                <w:showingPlcHdr/>
              </w:sdtPr>
              <w:sdtEndPr/>
              <w:sdtContent>
                <w:r w:rsidR="006F55E9"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70EBE" w14:paraId="18253DBA" w14:textId="77777777" w:rsidTr="000F660C">
        <w:tc>
          <w:tcPr>
            <w:tcW w:w="2785" w:type="dxa"/>
            <w:vMerge w:val="restart"/>
          </w:tcPr>
          <w:p w14:paraId="1AB44590" w14:textId="6B0AA551" w:rsidR="00070EBE" w:rsidRDefault="00070EBE" w:rsidP="00514C2E">
            <w:r>
              <w:t>Study design:</w:t>
            </w:r>
          </w:p>
        </w:tc>
        <w:tc>
          <w:tcPr>
            <w:tcW w:w="3570" w:type="dxa"/>
          </w:tcPr>
          <w:p w14:paraId="33C38EE7" w14:textId="1396EFD7" w:rsidR="00070EBE" w:rsidRDefault="00F073C2" w:rsidP="00070EBE">
            <w:sdt>
              <w:sdtPr>
                <w:id w:val="-76639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EBE">
              <w:t xml:space="preserve"> Prospective</w:t>
            </w:r>
            <w:r w:rsidR="0028189D">
              <w:t xml:space="preserve"> clinical study</w:t>
            </w:r>
          </w:p>
          <w:p w14:paraId="3F6BF691" w14:textId="77777777" w:rsidR="00070EBE" w:rsidRDefault="00F073C2" w:rsidP="00514C2E">
            <w:sdt>
              <w:sdtPr>
                <w:id w:val="-135295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EBE">
              <w:t xml:space="preserve"> Retrospective</w:t>
            </w:r>
            <w:r w:rsidR="0028189D">
              <w:t xml:space="preserve"> clinical study</w:t>
            </w:r>
          </w:p>
          <w:p w14:paraId="0BA122CB" w14:textId="24DB804A" w:rsidR="00721CEF" w:rsidRDefault="00721CEF" w:rsidP="00514C2E"/>
        </w:tc>
        <w:tc>
          <w:tcPr>
            <w:tcW w:w="3571" w:type="dxa"/>
          </w:tcPr>
          <w:p w14:paraId="21131021" w14:textId="45BB1463" w:rsidR="00070EBE" w:rsidRDefault="00F073C2" w:rsidP="00D91F8F">
            <w:sdt>
              <w:sdtPr>
                <w:id w:val="-11697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EBE">
              <w:t xml:space="preserve"> Single center</w:t>
            </w:r>
          </w:p>
          <w:p w14:paraId="10DD62D5" w14:textId="06C1A036" w:rsidR="00070EBE" w:rsidRDefault="00F073C2" w:rsidP="00D91F8F">
            <w:sdt>
              <w:sdtPr>
                <w:id w:val="-118443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EBE">
              <w:t xml:space="preserve"> Multi-center</w:t>
            </w:r>
            <w:r w:rsidR="00A416AE">
              <w:t xml:space="preserve">, </w:t>
            </w:r>
            <w:r w:rsidR="00156C73">
              <w:t>n</w:t>
            </w:r>
            <w:r w:rsidR="00A416AE">
              <w:t xml:space="preserve">umber of centers: </w:t>
            </w:r>
            <w:sdt>
              <w:sdtPr>
                <w:id w:val="-449009551"/>
                <w:placeholder>
                  <w:docPart w:val="3CE5EAE7858F4FBBAA820376EFF8659F"/>
                </w:placeholder>
                <w:showingPlcHdr/>
              </w:sdtPr>
              <w:sdtEndPr/>
              <w:sdtContent>
                <w:r w:rsidR="00A416AE"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70EBE" w14:paraId="06A578C6" w14:textId="77777777" w:rsidTr="00434615">
        <w:tc>
          <w:tcPr>
            <w:tcW w:w="2785" w:type="dxa"/>
            <w:vMerge/>
          </w:tcPr>
          <w:p w14:paraId="6F77E94F" w14:textId="77777777" w:rsidR="00070EBE" w:rsidRDefault="00070EBE" w:rsidP="00514C2E"/>
        </w:tc>
        <w:tc>
          <w:tcPr>
            <w:tcW w:w="3570" w:type="dxa"/>
          </w:tcPr>
          <w:p w14:paraId="397AA031" w14:textId="77777777" w:rsidR="00070EBE" w:rsidRDefault="00F073C2" w:rsidP="00514C2E">
            <w:sdt>
              <w:sdtPr>
                <w:id w:val="-5266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EBE">
              <w:t xml:space="preserve"> Single arm</w:t>
            </w:r>
          </w:p>
          <w:p w14:paraId="0A636496" w14:textId="4AE8112B" w:rsidR="00070EBE" w:rsidRDefault="00F073C2" w:rsidP="00514C2E">
            <w:sdt>
              <w:sdtPr>
                <w:id w:val="-82151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EBE">
              <w:t xml:space="preserve"> Multi-arm</w:t>
            </w:r>
          </w:p>
        </w:tc>
        <w:tc>
          <w:tcPr>
            <w:tcW w:w="3571" w:type="dxa"/>
          </w:tcPr>
          <w:p w14:paraId="37304F75" w14:textId="57564DD5" w:rsidR="00070EBE" w:rsidRDefault="00F073C2" w:rsidP="00514C2E">
            <w:sdt>
              <w:sdtPr>
                <w:id w:val="-12389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81A">
              <w:t xml:space="preserve"> </w:t>
            </w:r>
            <w:r w:rsidR="008A61FB">
              <w:t>Descriptive statistics only</w:t>
            </w:r>
          </w:p>
          <w:p w14:paraId="663E7F45" w14:textId="29BF0846" w:rsidR="00FD42F8" w:rsidRDefault="00F073C2" w:rsidP="00514C2E">
            <w:sdt>
              <w:sdtPr>
                <w:id w:val="-4772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8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181A">
              <w:t xml:space="preserve"> </w:t>
            </w:r>
            <w:r w:rsidR="00BF688F">
              <w:t xml:space="preserve">Hypothesis-driven </w:t>
            </w:r>
          </w:p>
        </w:tc>
      </w:tr>
      <w:tr w:rsidR="007E2113" w14:paraId="350182C7" w14:textId="77777777" w:rsidTr="007555C9">
        <w:tc>
          <w:tcPr>
            <w:tcW w:w="2785" w:type="dxa"/>
          </w:tcPr>
          <w:p w14:paraId="4D2EDFA8" w14:textId="3F8BED44" w:rsidR="007E2113" w:rsidRDefault="007E2113" w:rsidP="007E2113">
            <w:r>
              <w:t>Describe the study population:</w:t>
            </w:r>
          </w:p>
        </w:tc>
        <w:sdt>
          <w:sdtPr>
            <w:id w:val="-793064860"/>
            <w:placeholder>
              <w:docPart w:val="C4A3A067BFE049479FD6C3B1C66B8619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1A471BC8" w14:textId="761A1826" w:rsidR="007E2113" w:rsidRDefault="007E2113" w:rsidP="007E2113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2113" w14:paraId="49A9F0D7" w14:textId="77777777" w:rsidTr="007555C9">
        <w:tc>
          <w:tcPr>
            <w:tcW w:w="2785" w:type="dxa"/>
          </w:tcPr>
          <w:p w14:paraId="6360FA23" w14:textId="25680815" w:rsidR="007E2113" w:rsidRDefault="007E2113" w:rsidP="007E2113">
            <w:r>
              <w:t>Number of patients:</w:t>
            </w:r>
          </w:p>
        </w:tc>
        <w:sdt>
          <w:sdtPr>
            <w:id w:val="-391656800"/>
            <w:placeholder>
              <w:docPart w:val="B25F40A48455484AB3FB34E14D80CF2C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1A690322" w14:textId="230AD650" w:rsidR="007E2113" w:rsidRDefault="007E2113" w:rsidP="007E2113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2113" w14:paraId="05D6E64C" w14:textId="77777777" w:rsidTr="007555C9">
        <w:tc>
          <w:tcPr>
            <w:tcW w:w="2785" w:type="dxa"/>
          </w:tcPr>
          <w:p w14:paraId="32927E3B" w14:textId="236F26B0" w:rsidR="007E2113" w:rsidRDefault="007E2113" w:rsidP="007E2113">
            <w:r>
              <w:t>Histotripsy treatment details (describe concomitant therapies, if applicable):</w:t>
            </w:r>
          </w:p>
        </w:tc>
        <w:sdt>
          <w:sdtPr>
            <w:id w:val="2109159353"/>
            <w:placeholder>
              <w:docPart w:val="B05782A877EC40449B2102A03D31B29B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390166F0" w14:textId="020A88DC" w:rsidR="007E2113" w:rsidRDefault="007E2113" w:rsidP="007E2113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2113" w14:paraId="5BF82C03" w14:textId="77777777" w:rsidTr="007555C9">
        <w:tc>
          <w:tcPr>
            <w:tcW w:w="2785" w:type="dxa"/>
          </w:tcPr>
          <w:p w14:paraId="7CC3B100" w14:textId="1FC5872F" w:rsidR="007E2113" w:rsidRPr="002B4A45" w:rsidRDefault="007E2113" w:rsidP="007E2113">
            <w:pPr>
              <w:rPr>
                <w:color w:val="FF0000"/>
              </w:rPr>
            </w:pPr>
            <w:r w:rsidRPr="006D3CE8">
              <w:t>Comparison considered in the study (e.g., alternative treatments, performance goal):</w:t>
            </w:r>
          </w:p>
        </w:tc>
        <w:sdt>
          <w:sdtPr>
            <w:id w:val="989138983"/>
            <w:placeholder>
              <w:docPart w:val="9EFC4A81CCAE4B349E5CC8D236C13C73"/>
            </w:placeholder>
          </w:sdtPr>
          <w:sdtEndPr/>
          <w:sdtContent>
            <w:tc>
              <w:tcPr>
                <w:tcW w:w="7141" w:type="dxa"/>
                <w:gridSpan w:val="2"/>
              </w:tcPr>
              <w:p w14:paraId="2165DCC7" w14:textId="42FA290A" w:rsidR="007E2113" w:rsidRDefault="00F073C2" w:rsidP="007E2113">
                <w:sdt>
                  <w:sdtPr>
                    <w:id w:val="354743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E211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E2113">
                  <w:t xml:space="preserve"> No comparison</w:t>
                </w:r>
              </w:p>
              <w:p w14:paraId="0089C1E5" w14:textId="32A0B917" w:rsidR="007E2113" w:rsidRDefault="00F073C2" w:rsidP="007E2113">
                <w:sdt>
                  <w:sdtPr>
                    <w:id w:val="-14484559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E211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E2113">
                  <w:t xml:space="preserve"> </w:t>
                </w:r>
                <w:r w:rsidR="00663D1F">
                  <w:t>Single arm</w:t>
                </w:r>
                <w:r w:rsidR="007E2113">
                  <w:t xml:space="preserve"> with performance goal, please describe comparison: </w:t>
                </w:r>
                <w:sdt>
                  <w:sdtPr>
                    <w:id w:val="-495952721"/>
                    <w:placeholder>
                      <w:docPart w:val="44894DCB020E4D26B2BC7BD77F779A10"/>
                    </w:placeholder>
                    <w:showingPlcHdr/>
                  </w:sdtPr>
                  <w:sdtEndPr/>
                  <w:sdtContent>
                    <w:r w:rsidR="007E2113" w:rsidRPr="00A26E4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  <w:p w14:paraId="7A6A52D2" w14:textId="26AE5061" w:rsidR="007E2113" w:rsidRDefault="00F073C2" w:rsidP="007E2113">
                <w:sdt>
                  <w:sdtPr>
                    <w:id w:val="20736266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E211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E2113">
                  <w:t xml:space="preserve"> Multi-arm, please describe comparison: </w:t>
                </w:r>
                <w:sdt>
                  <w:sdtPr>
                    <w:id w:val="780840966"/>
                    <w:placeholder>
                      <w:docPart w:val="1972C814BD9F44AF9303638B9B7D25B1"/>
                    </w:placeholder>
                    <w:showingPlcHdr/>
                  </w:sdtPr>
                  <w:sdtEndPr/>
                  <w:sdtContent>
                    <w:r w:rsidR="007E2113" w:rsidRPr="00A26E4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7E2113" w14:paraId="74B88D91" w14:textId="77777777" w:rsidTr="007555C9">
        <w:tc>
          <w:tcPr>
            <w:tcW w:w="2785" w:type="dxa"/>
          </w:tcPr>
          <w:p w14:paraId="106DF8B3" w14:textId="395F26EA" w:rsidR="007E2113" w:rsidRDefault="007E2113" w:rsidP="007E2113">
            <w:r>
              <w:t>Primary endpoint(s):</w:t>
            </w:r>
          </w:p>
        </w:tc>
        <w:sdt>
          <w:sdtPr>
            <w:id w:val="1463843046"/>
            <w:placeholder>
              <w:docPart w:val="B5B3D1A0A37E46968BDA030981C1AFB4"/>
            </w:placeholder>
            <w:showingPlcHdr/>
          </w:sdtPr>
          <w:sdtEndPr/>
          <w:sdtContent>
            <w:tc>
              <w:tcPr>
                <w:tcW w:w="7141" w:type="dxa"/>
                <w:gridSpan w:val="2"/>
              </w:tcPr>
              <w:p w14:paraId="65EA9DE7" w14:textId="3B06DDBA" w:rsidR="007E2113" w:rsidRDefault="007E2113" w:rsidP="007E2113">
                <w:r w:rsidRPr="00A26E4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2113" w14:paraId="1F4A6DF5" w14:textId="77777777" w:rsidTr="007555C9">
        <w:tc>
          <w:tcPr>
            <w:tcW w:w="2785" w:type="dxa"/>
          </w:tcPr>
          <w:p w14:paraId="6775A5CC" w14:textId="3BD6FE2A" w:rsidR="007E2113" w:rsidRDefault="007E2113" w:rsidP="007E2113">
            <w:r w:rsidRPr="007955AB">
              <w:t>Study duration (estimate):</w:t>
            </w:r>
          </w:p>
        </w:tc>
        <w:tc>
          <w:tcPr>
            <w:tcW w:w="7141" w:type="dxa"/>
            <w:gridSpan w:val="2"/>
          </w:tcPr>
          <w:p w14:paraId="0FE59E7D" w14:textId="7DF248D2" w:rsidR="007E2113" w:rsidRDefault="007E2113" w:rsidP="007E2113">
            <w:r>
              <w:t xml:space="preserve">Start-up activities </w:t>
            </w:r>
            <w:r w:rsidRPr="008D0E60">
              <w:t>(months):</w:t>
            </w:r>
            <w:r>
              <w:t xml:space="preserve"> </w:t>
            </w:r>
            <w:sdt>
              <w:sdtPr>
                <w:id w:val="-199710080"/>
                <w:placeholder>
                  <w:docPart w:val="5F2175B69377498980B8DD383563B713"/>
                </w:placeholder>
                <w:showingPlcHdr/>
              </w:sdtPr>
              <w:sdtEndPr/>
              <w:sdtContent>
                <w:r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F6CE0C" w14:textId="4CB16674" w:rsidR="007E2113" w:rsidRDefault="007E2113" w:rsidP="007E2113">
            <w:r>
              <w:t xml:space="preserve">Enrollment </w:t>
            </w:r>
            <w:r w:rsidR="008D0E60">
              <w:t>(</w:t>
            </w:r>
            <w:r>
              <w:t>months</w:t>
            </w:r>
            <w:r w:rsidR="008D0E60">
              <w:t>)</w:t>
            </w:r>
            <w:r>
              <w:t xml:space="preserve">: </w:t>
            </w:r>
            <w:sdt>
              <w:sdtPr>
                <w:id w:val="2091573811"/>
                <w:placeholder>
                  <w:docPart w:val="59958BD24EC843E383C64C430EBC631A"/>
                </w:placeholder>
                <w:showingPlcHdr/>
              </w:sdtPr>
              <w:sdtEndPr/>
              <w:sdtContent>
                <w:r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DFBDA9" w14:textId="571504A7" w:rsidR="007E2113" w:rsidRDefault="007E2113" w:rsidP="007E2113">
            <w:r>
              <w:t xml:space="preserve">Patient follow-up </w:t>
            </w:r>
            <w:r w:rsidR="008D0E60">
              <w:t>(</w:t>
            </w:r>
            <w:r>
              <w:t>months</w:t>
            </w:r>
            <w:r w:rsidR="008D0E60">
              <w:t>)</w:t>
            </w:r>
            <w:r>
              <w:t xml:space="preserve">: </w:t>
            </w:r>
            <w:sdt>
              <w:sdtPr>
                <w:id w:val="749852347"/>
                <w:placeholder>
                  <w:docPart w:val="E0D740F6E72048A18EE1902DAE959726"/>
                </w:placeholder>
                <w:showingPlcHdr/>
              </w:sdtPr>
              <w:sdtEndPr/>
              <w:sdtContent>
                <w:r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666C03" w14:textId="56BE13DC" w:rsidR="007E2113" w:rsidRDefault="007E2113" w:rsidP="007E2113">
            <w:r>
              <w:t xml:space="preserve">Data analysis / final report completion </w:t>
            </w:r>
            <w:r w:rsidR="008D0E60">
              <w:t>(</w:t>
            </w:r>
            <w:r>
              <w:t>months</w:t>
            </w:r>
            <w:r w:rsidR="008D0E60">
              <w:t>)</w:t>
            </w:r>
            <w:r>
              <w:t xml:space="preserve">: </w:t>
            </w:r>
            <w:sdt>
              <w:sdtPr>
                <w:id w:val="1726794682"/>
                <w:placeholder>
                  <w:docPart w:val="809F3554FEAE4BF9B952A0597F3EA13C"/>
                </w:placeholder>
                <w:showingPlcHdr/>
              </w:sdtPr>
              <w:sdtEndPr/>
              <w:sdtContent>
                <w:r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A25F1" w14:paraId="7F2C2390" w14:textId="77777777" w:rsidTr="007555C9">
        <w:tc>
          <w:tcPr>
            <w:tcW w:w="2785" w:type="dxa"/>
          </w:tcPr>
          <w:p w14:paraId="7B75CF23" w14:textId="23F95A94" w:rsidR="00BA25F1" w:rsidRPr="007955AB" w:rsidRDefault="00F272C3" w:rsidP="007E2113">
            <w:r>
              <w:t>Presentation / Publication Plan</w:t>
            </w:r>
            <w:r w:rsidR="008F4E1B">
              <w:t>s</w:t>
            </w:r>
            <w:r>
              <w:t>:</w:t>
            </w:r>
          </w:p>
        </w:tc>
        <w:tc>
          <w:tcPr>
            <w:tcW w:w="7141" w:type="dxa"/>
            <w:gridSpan w:val="2"/>
          </w:tcPr>
          <w:p w14:paraId="1A6BD133" w14:textId="328A11C1" w:rsidR="001E6D2E" w:rsidRDefault="00F073C2" w:rsidP="001E6D2E">
            <w:sdt>
              <w:sdtPr>
                <w:id w:val="14155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D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D2E">
              <w:t xml:space="preserve"> </w:t>
            </w:r>
            <w:r w:rsidR="008023CB">
              <w:t>Presentation</w:t>
            </w:r>
            <w:r w:rsidR="00F00805">
              <w:t>(s)</w:t>
            </w:r>
            <w:r w:rsidR="001E6D2E">
              <w:t xml:space="preserve"> – </w:t>
            </w:r>
            <w:r w:rsidR="00906D26">
              <w:t>medical conference(s)</w:t>
            </w:r>
            <w:r w:rsidR="00EC47F6">
              <w:t xml:space="preserve"> &amp; anticipated </w:t>
            </w:r>
            <w:r w:rsidR="0020372A">
              <w:t>year</w:t>
            </w:r>
            <w:r w:rsidR="00906D26">
              <w:t>:</w:t>
            </w:r>
            <w:r w:rsidR="001E6D2E">
              <w:t xml:space="preserve"> </w:t>
            </w:r>
            <w:sdt>
              <w:sdtPr>
                <w:id w:val="-2133789401"/>
                <w:placeholder>
                  <w:docPart w:val="FC9801883EB74AB89C871061150153AD"/>
                </w:placeholder>
                <w:showingPlcHdr/>
              </w:sdtPr>
              <w:sdtEndPr/>
              <w:sdtContent>
                <w:r w:rsidR="001E6D2E"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986A1F" w14:textId="4698A65F" w:rsidR="00BA25F1" w:rsidRDefault="00F073C2" w:rsidP="007E2113">
            <w:sdt>
              <w:sdtPr>
                <w:id w:val="233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D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6D2E">
              <w:t xml:space="preserve"> </w:t>
            </w:r>
            <w:r w:rsidR="00906D26">
              <w:t>Publication</w:t>
            </w:r>
            <w:r w:rsidR="00F00805">
              <w:t xml:space="preserve">(s) – </w:t>
            </w:r>
            <w:r w:rsidR="0020372A">
              <w:t>target journal &amp; anticipated submission date</w:t>
            </w:r>
            <w:r w:rsidR="0062463A">
              <w:t xml:space="preserve"> (month/year)</w:t>
            </w:r>
            <w:r w:rsidR="001E6D2E">
              <w:t xml:space="preserve">: </w:t>
            </w:r>
            <w:sdt>
              <w:sdtPr>
                <w:id w:val="108401820"/>
                <w:placeholder>
                  <w:docPart w:val="6777DD0318144E009F528BD44A6D9406"/>
                </w:placeholder>
                <w:showingPlcHdr/>
              </w:sdtPr>
              <w:sdtEndPr/>
              <w:sdtContent>
                <w:r w:rsidR="001E6D2E"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E2113" w14:paraId="62B60D28" w14:textId="77777777" w:rsidTr="00BA10B7">
        <w:tc>
          <w:tcPr>
            <w:tcW w:w="9926" w:type="dxa"/>
            <w:gridSpan w:val="3"/>
            <w:shd w:val="clear" w:color="auto" w:fill="A6A6A6" w:themeFill="background1" w:themeFillShade="A6"/>
          </w:tcPr>
          <w:p w14:paraId="7A8F3375" w14:textId="643B3724" w:rsidR="007E2113" w:rsidRDefault="007E2113" w:rsidP="007E2113">
            <w:r>
              <w:lastRenderedPageBreak/>
              <w:t>Requested Support</w:t>
            </w:r>
          </w:p>
        </w:tc>
      </w:tr>
      <w:tr w:rsidR="007E2113" w14:paraId="0381E70F" w14:textId="77777777" w:rsidTr="007555C9">
        <w:tc>
          <w:tcPr>
            <w:tcW w:w="2785" w:type="dxa"/>
          </w:tcPr>
          <w:p w14:paraId="19E8B021" w14:textId="2AB17D97" w:rsidR="007E2113" w:rsidRDefault="007E2113" w:rsidP="007E2113">
            <w:r>
              <w:t xml:space="preserve">Type of </w:t>
            </w:r>
            <w:r w:rsidR="00E03093">
              <w:t>s</w:t>
            </w:r>
            <w:r>
              <w:t xml:space="preserve">upport </w:t>
            </w:r>
            <w:r w:rsidR="00E03093">
              <w:t>r</w:t>
            </w:r>
            <w:r>
              <w:t xml:space="preserve">equested: </w:t>
            </w:r>
          </w:p>
        </w:tc>
        <w:tc>
          <w:tcPr>
            <w:tcW w:w="7141" w:type="dxa"/>
            <w:gridSpan w:val="2"/>
          </w:tcPr>
          <w:p w14:paraId="6E9323E0" w14:textId="023FE6C2" w:rsidR="007E2113" w:rsidRDefault="00F073C2" w:rsidP="007E2113">
            <w:sdt>
              <w:sdtPr>
                <w:id w:val="13249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113">
              <w:t xml:space="preserve"> HistoSonics F</w:t>
            </w:r>
            <w:r w:rsidR="00957A39">
              <w:t>inancial Support</w:t>
            </w:r>
            <w:r w:rsidR="007E2113">
              <w:t xml:space="preserve"> – Amount requested: </w:t>
            </w:r>
            <w:sdt>
              <w:sdtPr>
                <w:id w:val="451592380"/>
                <w:placeholder>
                  <w:docPart w:val="29F8A82A4E984280843343987077D718"/>
                </w:placeholder>
                <w:showingPlcHdr/>
              </w:sdtPr>
              <w:sdtEndPr/>
              <w:sdtContent>
                <w:r w:rsidR="007E2113"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DD44848" w14:textId="0679CF74" w:rsidR="007E2113" w:rsidRDefault="007E2113" w:rsidP="007E2113">
            <w:r>
              <w:t xml:space="preserve">Will additional support be requested from another company/organization? </w:t>
            </w:r>
            <w:sdt>
              <w:sdtPr>
                <w:id w:val="-103302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200450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0EB9A880" w14:textId="1744195E" w:rsidR="007E2113" w:rsidRPr="008936A0" w:rsidRDefault="00962AC9" w:rsidP="007E2113">
            <w:r>
              <w:t xml:space="preserve">If yes, please describe support requested and/or received for this study: </w:t>
            </w:r>
            <w:sdt>
              <w:sdtPr>
                <w:id w:val="1098843776"/>
                <w:placeholder>
                  <w:docPart w:val="C68C221CEF46429994D2FDE687FD2E7E"/>
                </w:placeholder>
                <w:showingPlcHdr/>
              </w:sdtPr>
              <w:sdtEndPr/>
              <w:sdtContent>
                <w:r w:rsidRPr="00A26E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FD8DEDA" w14:textId="455479B9" w:rsidR="009B69B1" w:rsidRDefault="009B69B1" w:rsidP="009B69B1"/>
    <w:p w14:paraId="54CE8AE4" w14:textId="637367A4" w:rsidR="009464E9" w:rsidRPr="00540D1E" w:rsidRDefault="009464E9" w:rsidP="009B69B1">
      <w:pPr>
        <w:rPr>
          <w:u w:val="single"/>
        </w:rPr>
      </w:pPr>
      <w:r w:rsidRPr="00540D1E">
        <w:rPr>
          <w:u w:val="single"/>
        </w:rPr>
        <w:t>By signing</w:t>
      </w:r>
      <w:r w:rsidR="00166245" w:rsidRPr="00540D1E">
        <w:rPr>
          <w:u w:val="single"/>
        </w:rPr>
        <w:t xml:space="preserve"> this form, I agree that:</w:t>
      </w:r>
    </w:p>
    <w:p w14:paraId="5D5BDF62" w14:textId="5C185C2F" w:rsidR="00166245" w:rsidRDefault="00F073C2" w:rsidP="009B69B1">
      <w:sdt>
        <w:sdtPr>
          <w:id w:val="-13155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D1E">
            <w:rPr>
              <w:rFonts w:ascii="MS Gothic" w:eastAsia="MS Gothic" w:hAnsi="MS Gothic" w:hint="eastAsia"/>
            </w:rPr>
            <w:t>☐</w:t>
          </w:r>
        </w:sdtContent>
      </w:sdt>
      <w:r w:rsidR="00540D1E">
        <w:t xml:space="preserve"> </w:t>
      </w:r>
      <w:r w:rsidR="00166245">
        <w:t>I am the sponsor and investigator for this proposed study, and</w:t>
      </w:r>
    </w:p>
    <w:p w14:paraId="0875142E" w14:textId="2C683204" w:rsidR="00166245" w:rsidRDefault="00F073C2" w:rsidP="009B69B1">
      <w:sdt>
        <w:sdtPr>
          <w:id w:val="152952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D1E">
            <w:rPr>
              <w:rFonts w:ascii="MS Gothic" w:eastAsia="MS Gothic" w:hAnsi="MS Gothic" w:hint="eastAsia"/>
            </w:rPr>
            <w:t>☐</w:t>
          </w:r>
        </w:sdtContent>
      </w:sdt>
      <w:r w:rsidR="00540D1E">
        <w:t xml:space="preserve"> </w:t>
      </w:r>
      <w:r w:rsidR="00166245">
        <w:t>This is my original study idea, and</w:t>
      </w:r>
    </w:p>
    <w:p w14:paraId="11F5F7E9" w14:textId="4295E599" w:rsidR="00166245" w:rsidRDefault="00F073C2" w:rsidP="009B69B1">
      <w:sdt>
        <w:sdtPr>
          <w:id w:val="175571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D1E" w:rsidRPr="002D7C87">
            <w:rPr>
              <w:rFonts w:ascii="MS Gothic" w:eastAsia="MS Gothic" w:hAnsi="MS Gothic" w:hint="eastAsia"/>
            </w:rPr>
            <w:t>☐</w:t>
          </w:r>
        </w:sdtContent>
      </w:sdt>
      <w:r w:rsidR="00540D1E" w:rsidRPr="002D7C87">
        <w:t xml:space="preserve"> </w:t>
      </w:r>
      <w:r w:rsidR="00166245" w:rsidRPr="002D7C87">
        <w:t>I have</w:t>
      </w:r>
      <w:r w:rsidR="0023615E" w:rsidRPr="002D7C87">
        <w:t xml:space="preserve"> and will </w:t>
      </w:r>
      <w:r w:rsidR="00C93B8F" w:rsidRPr="002D7C87">
        <w:t>retain</w:t>
      </w:r>
      <w:r w:rsidR="0023615E" w:rsidRPr="002D7C87">
        <w:t xml:space="preserve"> independent control over the proposed study.</w:t>
      </w:r>
    </w:p>
    <w:p w14:paraId="1941A59D" w14:textId="77777777" w:rsidR="00540D1E" w:rsidRDefault="00540D1E" w:rsidP="009B6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855CF2" w14:paraId="61BF73D8" w14:textId="77777777" w:rsidTr="00855CF2">
        <w:tc>
          <w:tcPr>
            <w:tcW w:w="4963" w:type="dxa"/>
          </w:tcPr>
          <w:p w14:paraId="724C2861" w14:textId="4B578CD3" w:rsidR="00855CF2" w:rsidRDefault="00C161BC" w:rsidP="009B69B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Investigator</w:t>
            </w:r>
            <w:r w:rsidR="00DA6177">
              <w:rPr>
                <w:b/>
                <w:bCs/>
                <w:u w:val="single"/>
              </w:rPr>
              <w:t xml:space="preserve"> Signature</w:t>
            </w:r>
          </w:p>
          <w:p w14:paraId="57E50386" w14:textId="77777777" w:rsidR="008C7645" w:rsidRDefault="008C7645" w:rsidP="009B69B1">
            <w:pPr>
              <w:rPr>
                <w:b/>
                <w:bCs/>
                <w:u w:val="single"/>
              </w:rPr>
            </w:pPr>
          </w:p>
          <w:p w14:paraId="1A85F4D5" w14:textId="6EB604DA" w:rsidR="008C7645" w:rsidRPr="00DA6177" w:rsidRDefault="008C7645" w:rsidP="009B69B1">
            <w:pPr>
              <w:rPr>
                <w:b/>
                <w:bCs/>
                <w:u w:val="single"/>
              </w:rPr>
            </w:pPr>
          </w:p>
        </w:tc>
        <w:tc>
          <w:tcPr>
            <w:tcW w:w="4963" w:type="dxa"/>
          </w:tcPr>
          <w:p w14:paraId="49FB6B62" w14:textId="77777777" w:rsidR="00855CF2" w:rsidRDefault="008C7645" w:rsidP="009B69B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Signature Date</w:t>
            </w:r>
          </w:p>
          <w:p w14:paraId="42FDC45E" w14:textId="77777777" w:rsidR="008C7645" w:rsidRDefault="008C7645" w:rsidP="009B69B1">
            <w:pPr>
              <w:rPr>
                <w:b/>
                <w:bCs/>
                <w:u w:val="single"/>
              </w:rPr>
            </w:pPr>
          </w:p>
          <w:p w14:paraId="200E5AD5" w14:textId="1A5610F7" w:rsidR="008C7645" w:rsidRPr="008C7645" w:rsidRDefault="008C7645" w:rsidP="009B69B1">
            <w:pPr>
              <w:rPr>
                <w:b/>
                <w:bCs/>
                <w:u w:val="single"/>
              </w:rPr>
            </w:pPr>
          </w:p>
        </w:tc>
      </w:tr>
    </w:tbl>
    <w:p w14:paraId="27D7394F" w14:textId="21048D7E" w:rsidR="00662181" w:rsidRDefault="00662181" w:rsidP="000878DA">
      <w:pPr>
        <w:spacing w:line="240" w:lineRule="auto"/>
      </w:pPr>
    </w:p>
    <w:sectPr w:rsidR="00662181" w:rsidSect="009B69B1">
      <w:headerReference w:type="default" r:id="rId12"/>
      <w:footerReference w:type="default" r:id="rId13"/>
      <w:pgSz w:w="12240" w:h="15840"/>
      <w:pgMar w:top="1260" w:right="1152" w:bottom="720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0C06" w14:textId="77777777" w:rsidR="00280C4B" w:rsidRDefault="00280C4B">
      <w:pPr>
        <w:spacing w:line="240" w:lineRule="auto"/>
      </w:pPr>
      <w:r>
        <w:separator/>
      </w:r>
    </w:p>
  </w:endnote>
  <w:endnote w:type="continuationSeparator" w:id="0">
    <w:p w14:paraId="5ACBC4BB" w14:textId="77777777" w:rsidR="00280C4B" w:rsidRDefault="00280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850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0177D" w14:textId="7BE90BF4" w:rsidR="00CC645C" w:rsidRDefault="00CC645C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V1.00</w:t>
        </w:r>
      </w:p>
    </w:sdtContent>
  </w:sdt>
  <w:p w14:paraId="50242DAF" w14:textId="13775391" w:rsidR="00B019F1" w:rsidRPr="00140C92" w:rsidRDefault="00B019F1" w:rsidP="00D96FDB">
    <w:pPr>
      <w:pStyle w:val="Footer"/>
      <w:tabs>
        <w:tab w:val="clear" w:pos="5040"/>
        <w:tab w:val="clear" w:pos="9936"/>
        <w:tab w:val="center" w:pos="8280"/>
        <w:tab w:val="right" w:pos="1296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D5D7" w14:textId="77777777" w:rsidR="00280C4B" w:rsidRDefault="00280C4B">
      <w:pPr>
        <w:spacing w:line="240" w:lineRule="auto"/>
      </w:pPr>
      <w:r>
        <w:separator/>
      </w:r>
    </w:p>
  </w:footnote>
  <w:footnote w:type="continuationSeparator" w:id="0">
    <w:p w14:paraId="292CD5B0" w14:textId="77777777" w:rsidR="00280C4B" w:rsidRDefault="00280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1B17" w14:textId="2C08B466" w:rsidR="00E71318" w:rsidRDefault="00E71318">
    <w:pPr>
      <w:pStyle w:val="Header"/>
    </w:pPr>
    <w:r>
      <w:rPr>
        <w:noProof/>
      </w:rPr>
      <w:drawing>
        <wp:inline distT="0" distB="0" distL="0" distR="0" wp14:anchorId="64FD6852" wp14:editId="689805A0">
          <wp:extent cx="1851025" cy="429260"/>
          <wp:effectExtent l="0" t="0" r="0" b="8890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429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304DD"/>
    <w:multiLevelType w:val="hybridMultilevel"/>
    <w:tmpl w:val="F758B17A"/>
    <w:lvl w:ilvl="0" w:tplc="254AD48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7020">
    <w:abstractNumId w:val="3"/>
  </w:num>
  <w:num w:numId="2" w16cid:durableId="215776692">
    <w:abstractNumId w:val="3"/>
  </w:num>
  <w:num w:numId="3" w16cid:durableId="997458089">
    <w:abstractNumId w:val="1"/>
  </w:num>
  <w:num w:numId="4" w16cid:durableId="2015103986">
    <w:abstractNumId w:val="3"/>
  </w:num>
  <w:num w:numId="5" w16cid:durableId="178590441">
    <w:abstractNumId w:val="5"/>
  </w:num>
  <w:num w:numId="6" w16cid:durableId="1028875332">
    <w:abstractNumId w:val="2"/>
  </w:num>
  <w:num w:numId="7" w16cid:durableId="346713112">
    <w:abstractNumId w:val="1"/>
  </w:num>
  <w:num w:numId="8" w16cid:durableId="2049524132">
    <w:abstractNumId w:val="3"/>
  </w:num>
  <w:num w:numId="9" w16cid:durableId="1730300917">
    <w:abstractNumId w:val="5"/>
  </w:num>
  <w:num w:numId="10" w16cid:durableId="504367990">
    <w:abstractNumId w:val="2"/>
  </w:num>
  <w:num w:numId="11" w16cid:durableId="409930374">
    <w:abstractNumId w:val="4"/>
  </w:num>
  <w:num w:numId="12" w16cid:durableId="309527070">
    <w:abstractNumId w:val="0"/>
  </w:num>
  <w:num w:numId="13" w16cid:durableId="21882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35"/>
    <w:rsid w:val="0000445A"/>
    <w:rsid w:val="00012D51"/>
    <w:rsid w:val="000207AD"/>
    <w:rsid w:val="000216F0"/>
    <w:rsid w:val="00043BB0"/>
    <w:rsid w:val="00043F57"/>
    <w:rsid w:val="00047CA7"/>
    <w:rsid w:val="00061053"/>
    <w:rsid w:val="00070EBE"/>
    <w:rsid w:val="0008448B"/>
    <w:rsid w:val="00084B4F"/>
    <w:rsid w:val="00084C07"/>
    <w:rsid w:val="000867BE"/>
    <w:rsid w:val="000878DA"/>
    <w:rsid w:val="00093F81"/>
    <w:rsid w:val="0009405A"/>
    <w:rsid w:val="00097276"/>
    <w:rsid w:val="000A304A"/>
    <w:rsid w:val="000B7E69"/>
    <w:rsid w:val="000E0D71"/>
    <w:rsid w:val="000F0221"/>
    <w:rsid w:val="000F0CEF"/>
    <w:rsid w:val="000F7050"/>
    <w:rsid w:val="000F72BF"/>
    <w:rsid w:val="00104474"/>
    <w:rsid w:val="00106D6A"/>
    <w:rsid w:val="0010708A"/>
    <w:rsid w:val="001101E2"/>
    <w:rsid w:val="001116C1"/>
    <w:rsid w:val="00117751"/>
    <w:rsid w:val="001223E2"/>
    <w:rsid w:val="00131D04"/>
    <w:rsid w:val="001358D3"/>
    <w:rsid w:val="00140C92"/>
    <w:rsid w:val="00150D60"/>
    <w:rsid w:val="00156C73"/>
    <w:rsid w:val="001574DF"/>
    <w:rsid w:val="0016181A"/>
    <w:rsid w:val="00166245"/>
    <w:rsid w:val="001803C8"/>
    <w:rsid w:val="0018309F"/>
    <w:rsid w:val="001903BF"/>
    <w:rsid w:val="001A4595"/>
    <w:rsid w:val="001A58A5"/>
    <w:rsid w:val="001B4444"/>
    <w:rsid w:val="001B75C8"/>
    <w:rsid w:val="001C004D"/>
    <w:rsid w:val="001C4076"/>
    <w:rsid w:val="001C5419"/>
    <w:rsid w:val="001C7DEB"/>
    <w:rsid w:val="001D2C6F"/>
    <w:rsid w:val="001D67C2"/>
    <w:rsid w:val="001E0519"/>
    <w:rsid w:val="001E1430"/>
    <w:rsid w:val="001E6D2E"/>
    <w:rsid w:val="001F0EB6"/>
    <w:rsid w:val="00200D14"/>
    <w:rsid w:val="0020372A"/>
    <w:rsid w:val="0021021C"/>
    <w:rsid w:val="002149EA"/>
    <w:rsid w:val="00226196"/>
    <w:rsid w:val="0023615E"/>
    <w:rsid w:val="00236BCE"/>
    <w:rsid w:val="00242533"/>
    <w:rsid w:val="00261E9D"/>
    <w:rsid w:val="00264FE8"/>
    <w:rsid w:val="00277B3E"/>
    <w:rsid w:val="00280C4B"/>
    <w:rsid w:val="0028189D"/>
    <w:rsid w:val="00282383"/>
    <w:rsid w:val="002879A7"/>
    <w:rsid w:val="00291B07"/>
    <w:rsid w:val="002957B0"/>
    <w:rsid w:val="002A578B"/>
    <w:rsid w:val="002A6D86"/>
    <w:rsid w:val="002A794C"/>
    <w:rsid w:val="002B4A45"/>
    <w:rsid w:val="002C0714"/>
    <w:rsid w:val="002D76BE"/>
    <w:rsid w:val="002D7A6D"/>
    <w:rsid w:val="002D7C87"/>
    <w:rsid w:val="002E7243"/>
    <w:rsid w:val="002F031B"/>
    <w:rsid w:val="002F0B45"/>
    <w:rsid w:val="002F7BDC"/>
    <w:rsid w:val="003040C5"/>
    <w:rsid w:val="003063EE"/>
    <w:rsid w:val="003063FB"/>
    <w:rsid w:val="00320F94"/>
    <w:rsid w:val="003218E4"/>
    <w:rsid w:val="003227E1"/>
    <w:rsid w:val="003254BB"/>
    <w:rsid w:val="00327EDC"/>
    <w:rsid w:val="00353AA3"/>
    <w:rsid w:val="00353AD0"/>
    <w:rsid w:val="00365A49"/>
    <w:rsid w:val="003678B1"/>
    <w:rsid w:val="00370F2D"/>
    <w:rsid w:val="0037204A"/>
    <w:rsid w:val="003738D1"/>
    <w:rsid w:val="00375AF7"/>
    <w:rsid w:val="00385435"/>
    <w:rsid w:val="00385ED9"/>
    <w:rsid w:val="00387C20"/>
    <w:rsid w:val="0039511E"/>
    <w:rsid w:val="003A095B"/>
    <w:rsid w:val="003B00B1"/>
    <w:rsid w:val="003B05A2"/>
    <w:rsid w:val="003B5139"/>
    <w:rsid w:val="003B612D"/>
    <w:rsid w:val="003B6939"/>
    <w:rsid w:val="003C72D2"/>
    <w:rsid w:val="003D1D1C"/>
    <w:rsid w:val="003D6B83"/>
    <w:rsid w:val="003E3579"/>
    <w:rsid w:val="003E7596"/>
    <w:rsid w:val="00404B06"/>
    <w:rsid w:val="004110A2"/>
    <w:rsid w:val="00413058"/>
    <w:rsid w:val="00417975"/>
    <w:rsid w:val="00422860"/>
    <w:rsid w:val="00427E6B"/>
    <w:rsid w:val="00433EE2"/>
    <w:rsid w:val="00441252"/>
    <w:rsid w:val="004511B3"/>
    <w:rsid w:val="004551A6"/>
    <w:rsid w:val="00455A64"/>
    <w:rsid w:val="00462F20"/>
    <w:rsid w:val="0046580C"/>
    <w:rsid w:val="00471B91"/>
    <w:rsid w:val="00475BBF"/>
    <w:rsid w:val="00480FEC"/>
    <w:rsid w:val="00486A3F"/>
    <w:rsid w:val="00491AAB"/>
    <w:rsid w:val="00495241"/>
    <w:rsid w:val="00496B5E"/>
    <w:rsid w:val="0049752D"/>
    <w:rsid w:val="004A097C"/>
    <w:rsid w:val="004A2E08"/>
    <w:rsid w:val="004A34A3"/>
    <w:rsid w:val="004A7272"/>
    <w:rsid w:val="004A7316"/>
    <w:rsid w:val="004B4C3C"/>
    <w:rsid w:val="004C5042"/>
    <w:rsid w:val="004C6066"/>
    <w:rsid w:val="004D3B99"/>
    <w:rsid w:val="004D6DD1"/>
    <w:rsid w:val="004E0AB0"/>
    <w:rsid w:val="004E791D"/>
    <w:rsid w:val="004F323D"/>
    <w:rsid w:val="004F75BB"/>
    <w:rsid w:val="00501EEA"/>
    <w:rsid w:val="00504192"/>
    <w:rsid w:val="00504ABD"/>
    <w:rsid w:val="00505720"/>
    <w:rsid w:val="00507BB1"/>
    <w:rsid w:val="00512272"/>
    <w:rsid w:val="00514078"/>
    <w:rsid w:val="00514AE1"/>
    <w:rsid w:val="005159AD"/>
    <w:rsid w:val="00517558"/>
    <w:rsid w:val="00532316"/>
    <w:rsid w:val="0054093F"/>
    <w:rsid w:val="00540D1E"/>
    <w:rsid w:val="0054305E"/>
    <w:rsid w:val="00546B05"/>
    <w:rsid w:val="005525FF"/>
    <w:rsid w:val="00553524"/>
    <w:rsid w:val="005578E1"/>
    <w:rsid w:val="0056556A"/>
    <w:rsid w:val="00565660"/>
    <w:rsid w:val="00570EA5"/>
    <w:rsid w:val="00576C17"/>
    <w:rsid w:val="00581429"/>
    <w:rsid w:val="00594756"/>
    <w:rsid w:val="005A0636"/>
    <w:rsid w:val="005A0E1D"/>
    <w:rsid w:val="005B797D"/>
    <w:rsid w:val="005C1724"/>
    <w:rsid w:val="005D1DF7"/>
    <w:rsid w:val="005E2741"/>
    <w:rsid w:val="005E2F17"/>
    <w:rsid w:val="005E7CBE"/>
    <w:rsid w:val="005F32B2"/>
    <w:rsid w:val="005F3A9F"/>
    <w:rsid w:val="005F62C9"/>
    <w:rsid w:val="00602889"/>
    <w:rsid w:val="006075B8"/>
    <w:rsid w:val="00607A78"/>
    <w:rsid w:val="006166DE"/>
    <w:rsid w:val="006236EB"/>
    <w:rsid w:val="0062463A"/>
    <w:rsid w:val="00624CFC"/>
    <w:rsid w:val="00624DF0"/>
    <w:rsid w:val="00625105"/>
    <w:rsid w:val="00627255"/>
    <w:rsid w:val="00633C91"/>
    <w:rsid w:val="00635953"/>
    <w:rsid w:val="006451C8"/>
    <w:rsid w:val="00646A80"/>
    <w:rsid w:val="00655981"/>
    <w:rsid w:val="00657CD9"/>
    <w:rsid w:val="0066059B"/>
    <w:rsid w:val="0066117B"/>
    <w:rsid w:val="00662181"/>
    <w:rsid w:val="006621E6"/>
    <w:rsid w:val="00663D1F"/>
    <w:rsid w:val="006657F6"/>
    <w:rsid w:val="006838E4"/>
    <w:rsid w:val="00684690"/>
    <w:rsid w:val="00686554"/>
    <w:rsid w:val="00687026"/>
    <w:rsid w:val="00687A9F"/>
    <w:rsid w:val="00691B6D"/>
    <w:rsid w:val="00692635"/>
    <w:rsid w:val="00697B47"/>
    <w:rsid w:val="006A0A2D"/>
    <w:rsid w:val="006A19CE"/>
    <w:rsid w:val="006A1DF6"/>
    <w:rsid w:val="006A43D6"/>
    <w:rsid w:val="006A550E"/>
    <w:rsid w:val="006B1905"/>
    <w:rsid w:val="006B412A"/>
    <w:rsid w:val="006C1D28"/>
    <w:rsid w:val="006C1FF3"/>
    <w:rsid w:val="006C778A"/>
    <w:rsid w:val="006D0094"/>
    <w:rsid w:val="006D11DF"/>
    <w:rsid w:val="006D3CE8"/>
    <w:rsid w:val="006D697B"/>
    <w:rsid w:val="006E7A7A"/>
    <w:rsid w:val="006F55E9"/>
    <w:rsid w:val="006F7D3B"/>
    <w:rsid w:val="0070437F"/>
    <w:rsid w:val="00704CA0"/>
    <w:rsid w:val="00717D15"/>
    <w:rsid w:val="00721CEF"/>
    <w:rsid w:val="0072483B"/>
    <w:rsid w:val="00734E0C"/>
    <w:rsid w:val="00751A49"/>
    <w:rsid w:val="007547B1"/>
    <w:rsid w:val="007555C9"/>
    <w:rsid w:val="00755F41"/>
    <w:rsid w:val="00760A30"/>
    <w:rsid w:val="00766A8C"/>
    <w:rsid w:val="00767DFE"/>
    <w:rsid w:val="00782020"/>
    <w:rsid w:val="00783F57"/>
    <w:rsid w:val="0078508A"/>
    <w:rsid w:val="00793181"/>
    <w:rsid w:val="007955AB"/>
    <w:rsid w:val="007A7DB1"/>
    <w:rsid w:val="007B22D7"/>
    <w:rsid w:val="007C2EE5"/>
    <w:rsid w:val="007C3391"/>
    <w:rsid w:val="007D2D3E"/>
    <w:rsid w:val="007D3889"/>
    <w:rsid w:val="007E0667"/>
    <w:rsid w:val="007E1282"/>
    <w:rsid w:val="007E2113"/>
    <w:rsid w:val="007E700E"/>
    <w:rsid w:val="007F0999"/>
    <w:rsid w:val="007F30A8"/>
    <w:rsid w:val="007F53BD"/>
    <w:rsid w:val="008023CB"/>
    <w:rsid w:val="0080250B"/>
    <w:rsid w:val="0080395B"/>
    <w:rsid w:val="00804197"/>
    <w:rsid w:val="00806681"/>
    <w:rsid w:val="00810998"/>
    <w:rsid w:val="008171B8"/>
    <w:rsid w:val="00817561"/>
    <w:rsid w:val="00823C0E"/>
    <w:rsid w:val="0082616A"/>
    <w:rsid w:val="00826C48"/>
    <w:rsid w:val="008279D9"/>
    <w:rsid w:val="008303BE"/>
    <w:rsid w:val="008316AE"/>
    <w:rsid w:val="00832EFE"/>
    <w:rsid w:val="00833197"/>
    <w:rsid w:val="00834E9F"/>
    <w:rsid w:val="008422B5"/>
    <w:rsid w:val="00843A50"/>
    <w:rsid w:val="00845196"/>
    <w:rsid w:val="0084568E"/>
    <w:rsid w:val="00846D48"/>
    <w:rsid w:val="00847015"/>
    <w:rsid w:val="00855CF2"/>
    <w:rsid w:val="00864BF2"/>
    <w:rsid w:val="00871492"/>
    <w:rsid w:val="008936A0"/>
    <w:rsid w:val="008A61FB"/>
    <w:rsid w:val="008B22E3"/>
    <w:rsid w:val="008B343A"/>
    <w:rsid w:val="008C49D3"/>
    <w:rsid w:val="008C7645"/>
    <w:rsid w:val="008D0E60"/>
    <w:rsid w:val="008D5F5D"/>
    <w:rsid w:val="008D6D88"/>
    <w:rsid w:val="008E1E06"/>
    <w:rsid w:val="008F1D15"/>
    <w:rsid w:val="008F444A"/>
    <w:rsid w:val="008F4E1B"/>
    <w:rsid w:val="00902592"/>
    <w:rsid w:val="00902B93"/>
    <w:rsid w:val="0090453A"/>
    <w:rsid w:val="009067E4"/>
    <w:rsid w:val="00906D26"/>
    <w:rsid w:val="0091302A"/>
    <w:rsid w:val="009168C8"/>
    <w:rsid w:val="00932A72"/>
    <w:rsid w:val="009332D4"/>
    <w:rsid w:val="00935AEB"/>
    <w:rsid w:val="00941A0D"/>
    <w:rsid w:val="009441D5"/>
    <w:rsid w:val="009464E9"/>
    <w:rsid w:val="00947732"/>
    <w:rsid w:val="0095536B"/>
    <w:rsid w:val="00956534"/>
    <w:rsid w:val="00957A39"/>
    <w:rsid w:val="00962AC9"/>
    <w:rsid w:val="009845CA"/>
    <w:rsid w:val="00985685"/>
    <w:rsid w:val="00993C07"/>
    <w:rsid w:val="009A24FE"/>
    <w:rsid w:val="009A6F87"/>
    <w:rsid w:val="009B4CB0"/>
    <w:rsid w:val="009B69B1"/>
    <w:rsid w:val="009C18C6"/>
    <w:rsid w:val="009C2AD9"/>
    <w:rsid w:val="009D0782"/>
    <w:rsid w:val="009F2655"/>
    <w:rsid w:val="009F7725"/>
    <w:rsid w:val="00A049F3"/>
    <w:rsid w:val="00A05822"/>
    <w:rsid w:val="00A1304E"/>
    <w:rsid w:val="00A20240"/>
    <w:rsid w:val="00A213D1"/>
    <w:rsid w:val="00A24CA1"/>
    <w:rsid w:val="00A26EA2"/>
    <w:rsid w:val="00A27E42"/>
    <w:rsid w:val="00A31444"/>
    <w:rsid w:val="00A31795"/>
    <w:rsid w:val="00A416AE"/>
    <w:rsid w:val="00A50E46"/>
    <w:rsid w:val="00A550A1"/>
    <w:rsid w:val="00A57900"/>
    <w:rsid w:val="00A61817"/>
    <w:rsid w:val="00A644F7"/>
    <w:rsid w:val="00A65FD1"/>
    <w:rsid w:val="00A66659"/>
    <w:rsid w:val="00A70A2C"/>
    <w:rsid w:val="00A863BC"/>
    <w:rsid w:val="00A87EB7"/>
    <w:rsid w:val="00A91133"/>
    <w:rsid w:val="00A9205D"/>
    <w:rsid w:val="00AA4DDE"/>
    <w:rsid w:val="00AB1662"/>
    <w:rsid w:val="00AB2A3A"/>
    <w:rsid w:val="00AB5283"/>
    <w:rsid w:val="00AC0C48"/>
    <w:rsid w:val="00AC768B"/>
    <w:rsid w:val="00AD1F9A"/>
    <w:rsid w:val="00AD36EE"/>
    <w:rsid w:val="00AD4DA0"/>
    <w:rsid w:val="00AE590D"/>
    <w:rsid w:val="00B019F1"/>
    <w:rsid w:val="00B01C3E"/>
    <w:rsid w:val="00B03370"/>
    <w:rsid w:val="00B076FF"/>
    <w:rsid w:val="00B10200"/>
    <w:rsid w:val="00B139F3"/>
    <w:rsid w:val="00B362D2"/>
    <w:rsid w:val="00B46455"/>
    <w:rsid w:val="00B53658"/>
    <w:rsid w:val="00B6053C"/>
    <w:rsid w:val="00B6628E"/>
    <w:rsid w:val="00B73455"/>
    <w:rsid w:val="00B83DA5"/>
    <w:rsid w:val="00B852C1"/>
    <w:rsid w:val="00BA10B7"/>
    <w:rsid w:val="00BA25F1"/>
    <w:rsid w:val="00BA3519"/>
    <w:rsid w:val="00BB2E4E"/>
    <w:rsid w:val="00BB5A80"/>
    <w:rsid w:val="00BC2149"/>
    <w:rsid w:val="00BC7F7F"/>
    <w:rsid w:val="00BD0D01"/>
    <w:rsid w:val="00BD63E8"/>
    <w:rsid w:val="00BE7FDB"/>
    <w:rsid w:val="00BF688F"/>
    <w:rsid w:val="00C052A6"/>
    <w:rsid w:val="00C06FB0"/>
    <w:rsid w:val="00C1244B"/>
    <w:rsid w:val="00C161BC"/>
    <w:rsid w:val="00C170D9"/>
    <w:rsid w:val="00C17826"/>
    <w:rsid w:val="00C320C3"/>
    <w:rsid w:val="00C40AA6"/>
    <w:rsid w:val="00C4477C"/>
    <w:rsid w:val="00C47C40"/>
    <w:rsid w:val="00C47E0F"/>
    <w:rsid w:val="00C50D1B"/>
    <w:rsid w:val="00C52FCF"/>
    <w:rsid w:val="00C55605"/>
    <w:rsid w:val="00C65A4D"/>
    <w:rsid w:val="00C67E8F"/>
    <w:rsid w:val="00C77F4E"/>
    <w:rsid w:val="00C86992"/>
    <w:rsid w:val="00C87596"/>
    <w:rsid w:val="00C93B8F"/>
    <w:rsid w:val="00CA6481"/>
    <w:rsid w:val="00CC645C"/>
    <w:rsid w:val="00CD07B3"/>
    <w:rsid w:val="00CD7311"/>
    <w:rsid w:val="00CE18AF"/>
    <w:rsid w:val="00CE7F05"/>
    <w:rsid w:val="00CF1600"/>
    <w:rsid w:val="00CF2161"/>
    <w:rsid w:val="00CF70A9"/>
    <w:rsid w:val="00CF790E"/>
    <w:rsid w:val="00D0642A"/>
    <w:rsid w:val="00D11145"/>
    <w:rsid w:val="00D165B5"/>
    <w:rsid w:val="00D178B6"/>
    <w:rsid w:val="00D21CA4"/>
    <w:rsid w:val="00D22AC7"/>
    <w:rsid w:val="00D31728"/>
    <w:rsid w:val="00D45C78"/>
    <w:rsid w:val="00D47B4D"/>
    <w:rsid w:val="00D63527"/>
    <w:rsid w:val="00D75720"/>
    <w:rsid w:val="00D84F17"/>
    <w:rsid w:val="00D854B3"/>
    <w:rsid w:val="00D91F8F"/>
    <w:rsid w:val="00D93100"/>
    <w:rsid w:val="00D96FDB"/>
    <w:rsid w:val="00DA23D5"/>
    <w:rsid w:val="00DA6177"/>
    <w:rsid w:val="00DB0A7C"/>
    <w:rsid w:val="00DE429C"/>
    <w:rsid w:val="00DE6467"/>
    <w:rsid w:val="00DF0DBD"/>
    <w:rsid w:val="00DF3FE4"/>
    <w:rsid w:val="00DF4009"/>
    <w:rsid w:val="00E03093"/>
    <w:rsid w:val="00E03199"/>
    <w:rsid w:val="00E03F7B"/>
    <w:rsid w:val="00E10B5D"/>
    <w:rsid w:val="00E13B6B"/>
    <w:rsid w:val="00E1682A"/>
    <w:rsid w:val="00E171BF"/>
    <w:rsid w:val="00E22141"/>
    <w:rsid w:val="00E40B65"/>
    <w:rsid w:val="00E51B4B"/>
    <w:rsid w:val="00E536D4"/>
    <w:rsid w:val="00E55219"/>
    <w:rsid w:val="00E60673"/>
    <w:rsid w:val="00E62F44"/>
    <w:rsid w:val="00E71318"/>
    <w:rsid w:val="00E76CE3"/>
    <w:rsid w:val="00E87131"/>
    <w:rsid w:val="00E9339E"/>
    <w:rsid w:val="00EB3AAA"/>
    <w:rsid w:val="00EB5A1C"/>
    <w:rsid w:val="00EB5F77"/>
    <w:rsid w:val="00EB7B94"/>
    <w:rsid w:val="00EC3C8F"/>
    <w:rsid w:val="00EC47F6"/>
    <w:rsid w:val="00EC4FFC"/>
    <w:rsid w:val="00EC51DE"/>
    <w:rsid w:val="00ED0FFF"/>
    <w:rsid w:val="00ED30FB"/>
    <w:rsid w:val="00EE1519"/>
    <w:rsid w:val="00EE291E"/>
    <w:rsid w:val="00EE7364"/>
    <w:rsid w:val="00EF2E8D"/>
    <w:rsid w:val="00F00805"/>
    <w:rsid w:val="00F029EB"/>
    <w:rsid w:val="00F073C2"/>
    <w:rsid w:val="00F15ADF"/>
    <w:rsid w:val="00F16748"/>
    <w:rsid w:val="00F2218F"/>
    <w:rsid w:val="00F272C3"/>
    <w:rsid w:val="00F432C4"/>
    <w:rsid w:val="00F44716"/>
    <w:rsid w:val="00F47898"/>
    <w:rsid w:val="00F47901"/>
    <w:rsid w:val="00F53C88"/>
    <w:rsid w:val="00F62000"/>
    <w:rsid w:val="00F6577E"/>
    <w:rsid w:val="00F66AB4"/>
    <w:rsid w:val="00F67C97"/>
    <w:rsid w:val="00F74AAE"/>
    <w:rsid w:val="00F74B2E"/>
    <w:rsid w:val="00F77A26"/>
    <w:rsid w:val="00F81CFB"/>
    <w:rsid w:val="00F82549"/>
    <w:rsid w:val="00F8613F"/>
    <w:rsid w:val="00F91511"/>
    <w:rsid w:val="00F93C65"/>
    <w:rsid w:val="00FA39E6"/>
    <w:rsid w:val="00FA52AB"/>
    <w:rsid w:val="00FA7646"/>
    <w:rsid w:val="00FB49A8"/>
    <w:rsid w:val="00FC5639"/>
    <w:rsid w:val="00FC7236"/>
    <w:rsid w:val="00FC774A"/>
    <w:rsid w:val="00FD42F8"/>
    <w:rsid w:val="00FD714C"/>
    <w:rsid w:val="00FE11D5"/>
    <w:rsid w:val="00FF377E"/>
    <w:rsid w:val="00FF547D"/>
    <w:rsid w:val="00FF5598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30C9F"/>
  <w15:docId w15:val="{27CF4406-D804-43EC-8D1D-413F03B8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C86992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7E700E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7E70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  <w:style w:type="paragraph" w:styleId="ListParagraph">
    <w:name w:val="List Paragraph"/>
    <w:basedOn w:val="Normal"/>
    <w:uiPriority w:val="34"/>
    <w:qFormat/>
    <w:rsid w:val="00385435"/>
    <w:pPr>
      <w:numPr>
        <w:numId w:val="13"/>
      </w:numPr>
      <w:spacing w:after="120" w:line="240" w:lineRule="auto"/>
    </w:pPr>
    <w:rPr>
      <w:rFonts w:ascii="Calibri" w:eastAsia="Calibri" w:hAnsi="Calibri"/>
      <w:szCs w:val="22"/>
    </w:rPr>
  </w:style>
  <w:style w:type="paragraph" w:styleId="Revision">
    <w:name w:val="Revision"/>
    <w:hidden/>
    <w:uiPriority w:val="99"/>
    <w:semiHidden/>
    <w:rsid w:val="00AE590D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B6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79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9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F8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F8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F8F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7C2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RProgram@histosonics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47DF8858945F19CEE9E141AB1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CCE4-BCB1-4284-957D-1BB1FA14741C}"/>
      </w:docPartPr>
      <w:docPartBody>
        <w:p w:rsidR="00635780" w:rsidRDefault="00466A78" w:rsidP="00466A78">
          <w:pPr>
            <w:pStyle w:val="DF147DF8858945F19CEE9E141AB1398A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E508B65384CE0B68F9F54C0BC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9384-B3D8-4B0C-8082-672B669E65E4}"/>
      </w:docPartPr>
      <w:docPartBody>
        <w:p w:rsidR="00635780" w:rsidRDefault="00466A78" w:rsidP="00466A78">
          <w:pPr>
            <w:pStyle w:val="724E508B65384CE0B68F9F54C0BC5FCA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62BC2DC8C4108A84E1C53F0F1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D84B-6187-4969-80C9-0051F444EF3E}"/>
      </w:docPartPr>
      <w:docPartBody>
        <w:p w:rsidR="00635780" w:rsidRDefault="00466A78" w:rsidP="00466A78">
          <w:pPr>
            <w:pStyle w:val="21562BC2DC8C4108A84E1C53F0F1EBE3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5EAE7858F4FBBAA820376EFF8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5BF3-9CA5-4606-B446-7DAF7601B42D}"/>
      </w:docPartPr>
      <w:docPartBody>
        <w:p w:rsidR="00467ABD" w:rsidRDefault="00635780" w:rsidP="00635780">
          <w:pPr>
            <w:pStyle w:val="3CE5EAE7858F4FBBAA820376EFF8659F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3A067BFE049479FD6C3B1C66B8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35BC-7C40-408E-903C-19EB50197152}"/>
      </w:docPartPr>
      <w:docPartBody>
        <w:p w:rsidR="00B254D3" w:rsidRDefault="00781415" w:rsidP="00781415">
          <w:pPr>
            <w:pStyle w:val="C4A3A067BFE049479FD6C3B1C66B8619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F40A48455484AB3FB34E14D80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C960-A8BB-4D22-8602-1F0DDB0C2412}"/>
      </w:docPartPr>
      <w:docPartBody>
        <w:p w:rsidR="00B254D3" w:rsidRDefault="00781415" w:rsidP="00781415">
          <w:pPr>
            <w:pStyle w:val="B25F40A48455484AB3FB34E14D80CF2C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782A877EC40449B2102A03D31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BA35-17B6-43A9-893E-1B36835DF929}"/>
      </w:docPartPr>
      <w:docPartBody>
        <w:p w:rsidR="00B254D3" w:rsidRDefault="00781415" w:rsidP="00781415">
          <w:pPr>
            <w:pStyle w:val="B05782A877EC40449B2102A03D31B29B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C4A81CCAE4B349E5CC8D236C1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E19C-1754-4D75-8351-762D6FA43461}"/>
      </w:docPartPr>
      <w:docPartBody>
        <w:p w:rsidR="00B254D3" w:rsidRDefault="00781415" w:rsidP="00781415">
          <w:pPr>
            <w:pStyle w:val="9EFC4A81CCAE4B349E5CC8D236C13C73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94DCB020E4D26B2BC7BD77F77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9AD0-E46C-4F64-8FCF-459C53E88276}"/>
      </w:docPartPr>
      <w:docPartBody>
        <w:p w:rsidR="00B254D3" w:rsidRDefault="00781415" w:rsidP="00781415">
          <w:pPr>
            <w:pStyle w:val="44894DCB020E4D26B2BC7BD77F779A10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2C814BD9F44AF9303638B9B7D2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C705-D522-43AD-BD2E-04D40C8C7496}"/>
      </w:docPartPr>
      <w:docPartBody>
        <w:p w:rsidR="00B254D3" w:rsidRDefault="00781415" w:rsidP="00781415">
          <w:pPr>
            <w:pStyle w:val="1972C814BD9F44AF9303638B9B7D25B1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3D1A0A37E46968BDA030981C1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62F-F6E5-4DE0-8CB2-82BFCE96E32D}"/>
      </w:docPartPr>
      <w:docPartBody>
        <w:p w:rsidR="00B254D3" w:rsidRDefault="00781415" w:rsidP="00781415">
          <w:pPr>
            <w:pStyle w:val="B5B3D1A0A37E46968BDA030981C1AFB4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175B69377498980B8DD383563B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D3A46-5635-4956-95B3-84AE1894B24B}"/>
      </w:docPartPr>
      <w:docPartBody>
        <w:p w:rsidR="00B254D3" w:rsidRDefault="00781415" w:rsidP="00781415">
          <w:pPr>
            <w:pStyle w:val="5F2175B69377498980B8DD383563B713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58BD24EC843E383C64C430EBC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2CC0-D9A8-4907-9A5D-2B51253C81BC}"/>
      </w:docPartPr>
      <w:docPartBody>
        <w:p w:rsidR="00B254D3" w:rsidRDefault="00781415" w:rsidP="00781415">
          <w:pPr>
            <w:pStyle w:val="59958BD24EC843E383C64C430EBC631A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740F6E72048A18EE1902DAE95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1A1A-C2E0-4821-990A-A3CFC0ADBAC0}"/>
      </w:docPartPr>
      <w:docPartBody>
        <w:p w:rsidR="00B254D3" w:rsidRDefault="00781415" w:rsidP="00781415">
          <w:pPr>
            <w:pStyle w:val="E0D740F6E72048A18EE1902DAE959726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F3554FEAE4BF9B952A0597F3E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BD9E4-7551-42BC-A098-6F77FA2211DA}"/>
      </w:docPartPr>
      <w:docPartBody>
        <w:p w:rsidR="00B254D3" w:rsidRDefault="00781415" w:rsidP="00781415">
          <w:pPr>
            <w:pStyle w:val="809F3554FEAE4BF9B952A0597F3EA13C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8A82A4E984280843343987077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C17D-EFFB-4DDE-9045-917173ED971A}"/>
      </w:docPartPr>
      <w:docPartBody>
        <w:p w:rsidR="00B254D3" w:rsidRDefault="00781415" w:rsidP="00781415">
          <w:pPr>
            <w:pStyle w:val="29F8A82A4E984280843343987077D718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C221CEF46429994D2FDE687FD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97F2-6D51-4623-BCE8-6EA9BDCD9745}"/>
      </w:docPartPr>
      <w:docPartBody>
        <w:p w:rsidR="00D37884" w:rsidRDefault="001842A1" w:rsidP="001842A1">
          <w:pPr>
            <w:pStyle w:val="C68C221CEF46429994D2FDE687FD2E7E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801883EB74AB89C8710611501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9915-D417-404A-A5B1-73141BADB61F}"/>
      </w:docPartPr>
      <w:docPartBody>
        <w:p w:rsidR="005311DB" w:rsidRDefault="00472DA5" w:rsidP="00472DA5">
          <w:pPr>
            <w:pStyle w:val="FC9801883EB74AB89C871061150153AD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7DD0318144E009F528BD44A6D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4041-881E-41A7-80A6-062CE06B2289}"/>
      </w:docPartPr>
      <w:docPartBody>
        <w:p w:rsidR="005311DB" w:rsidRDefault="00472DA5" w:rsidP="00472DA5">
          <w:pPr>
            <w:pStyle w:val="6777DD0318144E009F528BD44A6D9406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6DA32BAB548DFA2E3EB63AB47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D296-7DFE-4435-9BA3-2EEF7F6588FC}"/>
      </w:docPartPr>
      <w:docPartBody>
        <w:p w:rsidR="009E4FC8" w:rsidRDefault="00623741" w:rsidP="00623741">
          <w:pPr>
            <w:pStyle w:val="3CC6DA32BAB548DFA2E3EB63AB4775DC"/>
          </w:pPr>
          <w:r w:rsidRPr="00A26E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D5"/>
    <w:rsid w:val="001842A1"/>
    <w:rsid w:val="00227812"/>
    <w:rsid w:val="002E18D5"/>
    <w:rsid w:val="003174F9"/>
    <w:rsid w:val="0040298E"/>
    <w:rsid w:val="00466A78"/>
    <w:rsid w:val="00467ABD"/>
    <w:rsid w:val="00467FD8"/>
    <w:rsid w:val="00472DA5"/>
    <w:rsid w:val="0049083E"/>
    <w:rsid w:val="004A359D"/>
    <w:rsid w:val="004E29D3"/>
    <w:rsid w:val="005311DB"/>
    <w:rsid w:val="005E54CA"/>
    <w:rsid w:val="00623741"/>
    <w:rsid w:val="00635780"/>
    <w:rsid w:val="00781415"/>
    <w:rsid w:val="00885B79"/>
    <w:rsid w:val="00895EA2"/>
    <w:rsid w:val="008D40DC"/>
    <w:rsid w:val="009B7083"/>
    <w:rsid w:val="009E4FC8"/>
    <w:rsid w:val="00A01FC3"/>
    <w:rsid w:val="00A10C94"/>
    <w:rsid w:val="00B254D3"/>
    <w:rsid w:val="00B8142F"/>
    <w:rsid w:val="00BC5B3C"/>
    <w:rsid w:val="00C71A94"/>
    <w:rsid w:val="00CA6EFB"/>
    <w:rsid w:val="00D02C52"/>
    <w:rsid w:val="00D37884"/>
    <w:rsid w:val="00F31A9F"/>
    <w:rsid w:val="00F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741"/>
    <w:rPr>
      <w:color w:val="808080"/>
    </w:rPr>
  </w:style>
  <w:style w:type="paragraph" w:customStyle="1" w:styleId="DF147DF8858945F19CEE9E141AB1398A">
    <w:name w:val="DF147DF8858945F19CEE9E141AB1398A"/>
    <w:rsid w:val="00466A78"/>
  </w:style>
  <w:style w:type="paragraph" w:customStyle="1" w:styleId="724E508B65384CE0B68F9F54C0BC5FCA">
    <w:name w:val="724E508B65384CE0B68F9F54C0BC5FCA"/>
    <w:rsid w:val="00466A78"/>
  </w:style>
  <w:style w:type="paragraph" w:customStyle="1" w:styleId="21562BC2DC8C4108A84E1C53F0F1EBE3">
    <w:name w:val="21562BC2DC8C4108A84E1C53F0F1EBE3"/>
    <w:rsid w:val="00466A78"/>
  </w:style>
  <w:style w:type="paragraph" w:customStyle="1" w:styleId="3CE5EAE7858F4FBBAA820376EFF8659F">
    <w:name w:val="3CE5EAE7858F4FBBAA820376EFF8659F"/>
    <w:rsid w:val="00635780"/>
  </w:style>
  <w:style w:type="paragraph" w:customStyle="1" w:styleId="C4A3A067BFE049479FD6C3B1C66B8619">
    <w:name w:val="C4A3A067BFE049479FD6C3B1C66B8619"/>
    <w:rsid w:val="00781415"/>
  </w:style>
  <w:style w:type="paragraph" w:customStyle="1" w:styleId="B25F40A48455484AB3FB34E14D80CF2C">
    <w:name w:val="B25F40A48455484AB3FB34E14D80CF2C"/>
    <w:rsid w:val="00781415"/>
  </w:style>
  <w:style w:type="paragraph" w:customStyle="1" w:styleId="B05782A877EC40449B2102A03D31B29B">
    <w:name w:val="B05782A877EC40449B2102A03D31B29B"/>
    <w:rsid w:val="00781415"/>
  </w:style>
  <w:style w:type="paragraph" w:customStyle="1" w:styleId="9EFC4A81CCAE4B349E5CC8D236C13C73">
    <w:name w:val="9EFC4A81CCAE4B349E5CC8D236C13C73"/>
    <w:rsid w:val="00781415"/>
  </w:style>
  <w:style w:type="paragraph" w:customStyle="1" w:styleId="44894DCB020E4D26B2BC7BD77F779A10">
    <w:name w:val="44894DCB020E4D26B2BC7BD77F779A10"/>
    <w:rsid w:val="00781415"/>
  </w:style>
  <w:style w:type="paragraph" w:customStyle="1" w:styleId="1972C814BD9F44AF9303638B9B7D25B1">
    <w:name w:val="1972C814BD9F44AF9303638B9B7D25B1"/>
    <w:rsid w:val="00781415"/>
  </w:style>
  <w:style w:type="paragraph" w:customStyle="1" w:styleId="B5B3D1A0A37E46968BDA030981C1AFB4">
    <w:name w:val="B5B3D1A0A37E46968BDA030981C1AFB4"/>
    <w:rsid w:val="00781415"/>
  </w:style>
  <w:style w:type="paragraph" w:customStyle="1" w:styleId="5F2175B69377498980B8DD383563B713">
    <w:name w:val="5F2175B69377498980B8DD383563B713"/>
    <w:rsid w:val="00781415"/>
  </w:style>
  <w:style w:type="paragraph" w:customStyle="1" w:styleId="59958BD24EC843E383C64C430EBC631A">
    <w:name w:val="59958BD24EC843E383C64C430EBC631A"/>
    <w:rsid w:val="00781415"/>
  </w:style>
  <w:style w:type="paragraph" w:customStyle="1" w:styleId="E0D740F6E72048A18EE1902DAE959726">
    <w:name w:val="E0D740F6E72048A18EE1902DAE959726"/>
    <w:rsid w:val="00781415"/>
  </w:style>
  <w:style w:type="paragraph" w:customStyle="1" w:styleId="809F3554FEAE4BF9B952A0597F3EA13C">
    <w:name w:val="809F3554FEAE4BF9B952A0597F3EA13C"/>
    <w:rsid w:val="00781415"/>
  </w:style>
  <w:style w:type="paragraph" w:customStyle="1" w:styleId="29F8A82A4E984280843343987077D718">
    <w:name w:val="29F8A82A4E984280843343987077D718"/>
    <w:rsid w:val="00781415"/>
  </w:style>
  <w:style w:type="paragraph" w:customStyle="1" w:styleId="C68C221CEF46429994D2FDE687FD2E7E">
    <w:name w:val="C68C221CEF46429994D2FDE687FD2E7E"/>
    <w:rsid w:val="001842A1"/>
  </w:style>
  <w:style w:type="paragraph" w:customStyle="1" w:styleId="FC9801883EB74AB89C871061150153AD">
    <w:name w:val="FC9801883EB74AB89C871061150153AD"/>
    <w:rsid w:val="00472DA5"/>
  </w:style>
  <w:style w:type="paragraph" w:customStyle="1" w:styleId="6777DD0318144E009F528BD44A6D9406">
    <w:name w:val="6777DD0318144E009F528BD44A6D9406"/>
    <w:rsid w:val="00472DA5"/>
  </w:style>
  <w:style w:type="paragraph" w:customStyle="1" w:styleId="3CC6DA32BAB548DFA2E3EB63AB4775DC">
    <w:name w:val="3CC6DA32BAB548DFA2E3EB63AB4775DC"/>
    <w:rsid w:val="00623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C4DF7D45DB248AC86FE0097C440F5" ma:contentTypeVersion="17" ma:contentTypeDescription="Create a new document." ma:contentTypeScope="" ma:versionID="25330f44a433cf89c5f5e3263a18da43">
  <xsd:schema xmlns:xsd="http://www.w3.org/2001/XMLSchema" xmlns:xs="http://www.w3.org/2001/XMLSchema" xmlns:p="http://schemas.microsoft.com/office/2006/metadata/properties" xmlns:ns2="28344a50-20ee-46b1-93e0-1faae7350029" xmlns:ns3="66e1bbde-16dd-49de-9a92-988d359cd6e4" targetNamespace="http://schemas.microsoft.com/office/2006/metadata/properties" ma:root="true" ma:fieldsID="f4fa733e55fa9ac103c6cbc3f6552927" ns2:_="" ns3:_="">
    <xsd:import namespace="28344a50-20ee-46b1-93e0-1faae7350029"/>
    <xsd:import namespace="66e1bbde-16dd-49de-9a92-988d359cd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44a50-20ee-46b1-93e0-1faae7350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26da2a-72f9-43ad-8374-d34d3d6d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bde-16dd-49de-9a92-988d359cd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f18a59-7fcf-4da5-a4d1-f27af52f6897}" ma:internalName="TaxCatchAll" ma:showField="CatchAllData" ma:web="66e1bbde-16dd-49de-9a92-988d359cd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44a50-20ee-46b1-93e0-1faae7350029">
      <Terms xmlns="http://schemas.microsoft.com/office/infopath/2007/PartnerControls"/>
    </lcf76f155ced4ddcb4097134ff3c332f>
    <TaxCatchAll xmlns="66e1bbde-16dd-49de-9a92-988d359cd6e4" xsi:nil="true"/>
  </documentManagement>
</p:properties>
</file>

<file path=customXml/itemProps1.xml><?xml version="1.0" encoding="utf-8"?>
<ds:datastoreItem xmlns:ds="http://schemas.openxmlformats.org/officeDocument/2006/customXml" ds:itemID="{EBC85E93-82F5-4FC8-A6CA-0AE56F8FC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524DE-98E3-4852-AAD9-83AB089D5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44a50-20ee-46b1-93e0-1faae7350029"/>
    <ds:schemaRef ds:uri="66e1bbde-16dd-49de-9a92-988d359c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53475-0958-4A32-A7C1-C3A29DC4ED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BD7DC-4CD2-49D3-A649-757380E5551D}">
  <ds:schemaRefs>
    <ds:schemaRef ds:uri="http://schemas.microsoft.com/office/2006/metadata/properties"/>
    <ds:schemaRef ds:uri="http://schemas.microsoft.com/office/infopath/2007/PartnerControls"/>
    <ds:schemaRef ds:uri="28344a50-20ee-46b1-93e0-1faae7350029"/>
    <ds:schemaRef ds:uri="66e1bbde-16dd-49de-9a92-988d359cd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Visit Log</vt:lpstr>
    </vt:vector>
  </TitlesOfParts>
  <Company>Westat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Visit Log</dc:title>
  <dc:subject>To record all monitoring visits, beginning with Site Initiation</dc:subject>
  <dc:creator>Christine M. Sullivan</dc:creator>
  <cp:keywords>NIDCR, monitoring, log, site, initiation, principal investigators, NCCIH, NIH</cp:keywords>
  <cp:lastModifiedBy>Ann Behrens</cp:lastModifiedBy>
  <cp:revision>2</cp:revision>
  <cp:lastPrinted>2022-01-26T18:30:00Z</cp:lastPrinted>
  <dcterms:created xsi:type="dcterms:W3CDTF">2023-06-02T19:28:00Z</dcterms:created>
  <dcterms:modified xsi:type="dcterms:W3CDTF">2023-06-02T19:28:00Z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0x010100951C4DF7D45DB248AC86FE0097C440F5</vt:lpwstr>
  </property>
  <property fmtid="{D5CDD505-2E9C-101B-9397-08002B2CF9AE}" pid="3" name="MediaServiceImageTags">
    <vt:lpwstr/>
  </property>
</Properties>
</file>